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58549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3EF71D88" w14:textId="77777777" w:rsidR="00B3448B" w:rsidRPr="006662A9" w:rsidRDefault="00B3448B" w:rsidP="00B3448B"/>
    <w:p w14:paraId="2934C658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6662A9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662A9" w:rsidRPr="006662A9">
        <w:rPr>
          <w:rStyle w:val="a9"/>
        </w:rPr>
        <w:t xml:space="preserve"> МУНИЦИПАЛЬНОЕ БЮДЖЕТНОЕ ДОШКОЛЬНОЕ ОБРАЗОВАТЕЛЬНОЕ УЧРЕЖДЕНИЕ «ДЕТСКИЙ САД «ВИШЕНКА» С. КРАСНОЕ»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8A9F2EF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662BCA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D9BA47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DCC0E81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48556D77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105538CA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0704698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14:paraId="5E510B4F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721853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07C41E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79FB94C0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4386927F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1CAED8A6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7ABA08DB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4DF2AE5F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662A9" w:rsidRPr="00AF49A3" w14:paraId="56ECE1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3E5E79" w14:textId="77777777" w:rsidR="006662A9" w:rsidRPr="006662A9" w:rsidRDefault="006662A9" w:rsidP="006662A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 «Ромашка» МБДОУ «Де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ский сад «Вишенка» с. Кра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ное»</w:t>
            </w:r>
          </w:p>
        </w:tc>
        <w:tc>
          <w:tcPr>
            <w:tcW w:w="3686" w:type="dxa"/>
            <w:vAlign w:val="center"/>
          </w:tcPr>
          <w:p w14:paraId="35BAFFA1" w14:textId="77777777" w:rsidR="006662A9" w:rsidRPr="00063DF1" w:rsidRDefault="006662A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ED9BC1" w14:textId="77777777" w:rsidR="006662A9" w:rsidRPr="00063DF1" w:rsidRDefault="006662A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7D13E7" w14:textId="77777777" w:rsidR="006662A9" w:rsidRPr="00063DF1" w:rsidRDefault="006662A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716820" w14:textId="77777777" w:rsidR="006662A9" w:rsidRPr="00063DF1" w:rsidRDefault="006662A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B459FC" w14:textId="77777777" w:rsidR="006662A9" w:rsidRPr="00063DF1" w:rsidRDefault="006662A9" w:rsidP="00DB70BA">
            <w:pPr>
              <w:pStyle w:val="aa"/>
            </w:pPr>
          </w:p>
        </w:tc>
      </w:tr>
      <w:tr w:rsidR="006662A9" w:rsidRPr="00AF49A3" w14:paraId="2DE5A0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94CEBC" w14:textId="77777777" w:rsidR="006662A9" w:rsidRPr="006662A9" w:rsidRDefault="006662A9" w:rsidP="006662A9">
            <w:pPr>
              <w:pStyle w:val="aa"/>
              <w:jc w:val="left"/>
            </w:pPr>
            <w:r>
              <w:t>8-748001. Ассистент (помо</w:t>
            </w:r>
            <w:r>
              <w:t>щ</w:t>
            </w:r>
            <w:r>
              <w:t>ник) по оказанию технической помощи обучающимся с ОВЗ и детям-инвалидам</w:t>
            </w:r>
          </w:p>
        </w:tc>
        <w:tc>
          <w:tcPr>
            <w:tcW w:w="3686" w:type="dxa"/>
            <w:vAlign w:val="center"/>
          </w:tcPr>
          <w:p w14:paraId="5FCBE234" w14:textId="77777777" w:rsidR="006662A9" w:rsidRPr="00063DF1" w:rsidRDefault="006662A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B1D1EA" w14:textId="77777777" w:rsidR="006662A9" w:rsidRPr="00063DF1" w:rsidRDefault="006662A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FCEBC7F" w14:textId="77777777" w:rsidR="006662A9" w:rsidRPr="00063DF1" w:rsidRDefault="006662A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2240B6" w14:textId="77777777" w:rsidR="006662A9" w:rsidRPr="00063DF1" w:rsidRDefault="006662A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194129" w14:textId="77777777" w:rsidR="006662A9" w:rsidRPr="00063DF1" w:rsidRDefault="006662A9" w:rsidP="00DB70BA">
            <w:pPr>
              <w:pStyle w:val="aa"/>
            </w:pPr>
          </w:p>
        </w:tc>
      </w:tr>
      <w:tr w:rsidR="006662A9" w:rsidRPr="00AF49A3" w14:paraId="62FEE6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57C42C" w14:textId="77777777" w:rsidR="006662A9" w:rsidRPr="006662A9" w:rsidRDefault="006662A9" w:rsidP="006662A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МБДОУ «Детский сад «В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шенка» с. Красное»</w:t>
            </w:r>
          </w:p>
        </w:tc>
        <w:tc>
          <w:tcPr>
            <w:tcW w:w="3686" w:type="dxa"/>
            <w:vAlign w:val="center"/>
          </w:tcPr>
          <w:p w14:paraId="0B0DC00D" w14:textId="77777777" w:rsidR="006662A9" w:rsidRDefault="006662A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8D7410" w14:textId="77777777" w:rsidR="006662A9" w:rsidRDefault="006662A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AA4C46" w14:textId="77777777" w:rsidR="006662A9" w:rsidRPr="00063DF1" w:rsidRDefault="006662A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3CF7B0" w14:textId="77777777" w:rsidR="006662A9" w:rsidRPr="00063DF1" w:rsidRDefault="006662A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F7081C" w14:textId="77777777" w:rsidR="006662A9" w:rsidRPr="00063DF1" w:rsidRDefault="006662A9" w:rsidP="00DB70BA">
            <w:pPr>
              <w:pStyle w:val="aa"/>
            </w:pPr>
          </w:p>
        </w:tc>
      </w:tr>
      <w:tr w:rsidR="006662A9" w:rsidRPr="00AF49A3" w14:paraId="26B135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E15FE9" w14:textId="77777777" w:rsidR="006662A9" w:rsidRPr="006662A9" w:rsidRDefault="006662A9" w:rsidP="006662A9">
            <w:pPr>
              <w:pStyle w:val="aa"/>
              <w:jc w:val="left"/>
            </w:pPr>
            <w:r>
              <w:t>8-748002. Ассистент (помо</w:t>
            </w:r>
            <w:r>
              <w:t>щ</w:t>
            </w:r>
            <w:r>
              <w:t>ник) по оказанию технической помощи обучающимся с ОВЗ и детям-инвалидам</w:t>
            </w:r>
          </w:p>
        </w:tc>
        <w:tc>
          <w:tcPr>
            <w:tcW w:w="3686" w:type="dxa"/>
            <w:vAlign w:val="center"/>
          </w:tcPr>
          <w:p w14:paraId="4C294FCD" w14:textId="77777777" w:rsidR="006662A9" w:rsidRDefault="006662A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7E7435D" w14:textId="77777777" w:rsidR="006662A9" w:rsidRDefault="006662A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E102319" w14:textId="77777777" w:rsidR="006662A9" w:rsidRPr="00063DF1" w:rsidRDefault="006662A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1F4788" w14:textId="77777777" w:rsidR="006662A9" w:rsidRPr="00063DF1" w:rsidRDefault="006662A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07F0E5" w14:textId="77777777" w:rsidR="006662A9" w:rsidRPr="00063DF1" w:rsidRDefault="006662A9" w:rsidP="00DB70BA">
            <w:pPr>
              <w:pStyle w:val="aa"/>
            </w:pPr>
          </w:p>
        </w:tc>
      </w:tr>
    </w:tbl>
    <w:p w14:paraId="775B147F" w14:textId="77777777" w:rsidR="00DB70BA" w:rsidRDefault="00DB70BA" w:rsidP="00DB70BA"/>
    <w:p w14:paraId="7C2E490A" w14:textId="30611080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6662A9">
        <w:rPr>
          <w:rStyle w:val="a9"/>
        </w:rPr>
        <w:t>27.12.2024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16B4FD0C" w14:textId="77777777" w:rsidR="0065289A" w:rsidRDefault="0065289A" w:rsidP="009A1326">
      <w:pPr>
        <w:rPr>
          <w:sz w:val="18"/>
          <w:szCs w:val="18"/>
          <w:lang w:val="en-US"/>
        </w:rPr>
      </w:pPr>
      <w:bookmarkStart w:id="1" w:name="_GoBack"/>
      <w:bookmarkEnd w:id="1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34C5C" w14:textId="77777777" w:rsidR="00B40F8E" w:rsidRDefault="00B40F8E" w:rsidP="006662A9">
      <w:r>
        <w:separator/>
      </w:r>
    </w:p>
  </w:endnote>
  <w:endnote w:type="continuationSeparator" w:id="0">
    <w:p w14:paraId="79DDB181" w14:textId="77777777" w:rsidR="00B40F8E" w:rsidRDefault="00B40F8E" w:rsidP="006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14C01" w14:textId="77777777" w:rsidR="00B40F8E" w:rsidRDefault="00B40F8E" w:rsidP="006662A9">
      <w:r>
        <w:separator/>
      </w:r>
    </w:p>
  </w:footnote>
  <w:footnote w:type="continuationSeparator" w:id="0">
    <w:p w14:paraId="58B17326" w14:textId="77777777" w:rsidR="00B40F8E" w:rsidRDefault="00B40F8E" w:rsidP="0066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450103, Россия, Республика Башкортостан, г. Уфа, ул. Степана Кувыкина, д. 11/2, Литер А, помещения 11-28"/>
    <w:docVar w:name="att_org_dop" w:val="Общество с ограниченной ответственностью &quot;Аналитик Эксперт&quot; _x000d__x000a_450106, Российская Федерация, Республика Башкортостан, г. Уфа, ул. Степана Кувыкина, дом 17, литер А, офис 12_x000d__x000a_Испытательная лаборатория Общества с ограниченной ответственностью &quot;Аналитик Эксперт&quot; _x000d__x000a_(ИЛ ООО «Аналитик Эксперт»)_x000d__x000a_450103, Россия, Республика Башкортостан, г. Уфа, ул. Степана Кувыкина, д. 11/2, Литер А, помещение 11, 28; тел.: +7 (347) 246-95-85; эл. почта: soutufa@mail.ru"/>
    <w:docVar w:name="att_org_name" w:val="Общество с ограниченной ответственностью &quot;Аналитик Эксперт&quot; _x000d__x000a_450106, Российская Федерация, Республика Башкортостан, г. Уфа, ул. Степана Кувыкина, дом 17, литер А, офис 12_x000d__x000a_Испытательная лаборатория Общества с ограниченной ответственностью &quot;Аналитик Эксперт&quot; _x000d__x000a_(ИЛ ООО «Аналитик Эксперт»)_x000d__x000a_450103, Россия, Республика Башкортостан, г. Уфа, ул. Степана Кувыкина, д. 11/2, Литер А, помещение 11, 28; тел.: +7 (347) 246-95-85; эл. почта: soutufa@mail.ru"/>
    <w:docVar w:name="att_org_reg_date" w:val="11.11.2019"/>
    <w:docVar w:name="att_org_reg_num" w:val="597"/>
    <w:docVar w:name="boss_fio" w:val="Песков Николай Юрьевич"/>
    <w:docVar w:name="ceh_info" w:val=" МУНИЦИПАЛЬНОЕ БЮДЖЕТНОЕ ДОШКОЛЬНОЕ ОБРАЗОВАТЕЛЬНОЕ УЧРЕЖДЕНИЕ «ДЕТСКИЙ САД «ВИШЕНКА» С. КРАСНОЕ» "/>
    <w:docVar w:name="doc_type" w:val="6"/>
    <w:docVar w:name="fill_date" w:val="27.12.2024"/>
    <w:docVar w:name="org_guid" w:val="DC2035ADF5914D74BAF4935CF0EB5871"/>
    <w:docVar w:name="org_id" w:val="53"/>
    <w:docVar w:name="org_name" w:val="     "/>
    <w:docVar w:name="pers_guids" w:val="95F55F6409F04DF189A8058579EC6ED3@183-671-717 98"/>
    <w:docVar w:name="pers_snils" w:val="95F55F6409F04DF189A8058579EC6ED3@183-671-717 98"/>
    <w:docVar w:name="podr_id" w:val="org_53"/>
    <w:docVar w:name="pred_dolg" w:val="Заведующий"/>
    <w:docVar w:name="pred_fio" w:val="Брилева Т. А."/>
    <w:docVar w:name="prikaz_sout" w:val="817"/>
    <w:docVar w:name="rbtd_name" w:val="МУНИЦИПАЛЬНОЕ БЮДЖЕТНОЕ ДОШКОЛЬНОЕ ОБРАЗОВАТЕЛЬНОЕ УЧРЕЖДЕНИЕ «ДЕТСКИЙ САД «ВИШЕНКА» С. КРАСНОЕ»"/>
    <w:docVar w:name="sv_docs" w:val="1"/>
  </w:docVars>
  <w:rsids>
    <w:rsidRoot w:val="006662A9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662A9"/>
    <w:rsid w:val="0067226F"/>
    <w:rsid w:val="006C0B14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40F8E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57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662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662A9"/>
    <w:rPr>
      <w:sz w:val="24"/>
    </w:rPr>
  </w:style>
  <w:style w:type="paragraph" w:styleId="ad">
    <w:name w:val="footer"/>
    <w:basedOn w:val="a"/>
    <w:link w:val="ae"/>
    <w:rsid w:val="006662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662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662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662A9"/>
    <w:rPr>
      <w:sz w:val="24"/>
    </w:rPr>
  </w:style>
  <w:style w:type="paragraph" w:styleId="ad">
    <w:name w:val="footer"/>
    <w:basedOn w:val="a"/>
    <w:link w:val="ae"/>
    <w:rsid w:val="006662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662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VadY .</dc:creator>
  <cp:keywords/>
  <dc:description/>
  <cp:lastModifiedBy>romashka.spervomayskoye@bk.ru</cp:lastModifiedBy>
  <cp:revision>2</cp:revision>
  <dcterms:created xsi:type="dcterms:W3CDTF">2025-01-21T10:57:00Z</dcterms:created>
  <dcterms:modified xsi:type="dcterms:W3CDTF">2025-02-19T07:00:00Z</dcterms:modified>
</cp:coreProperties>
</file>